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CF06A" w14:textId="63B9427A" w:rsidR="003958C3" w:rsidRPr="00F4705D" w:rsidRDefault="008F14EF" w:rsidP="00F4705D">
      <w:pPr>
        <w:pStyle w:val="NWKTitel"/>
      </w:pPr>
      <w:r>
        <w:t xml:space="preserve">  </w:t>
      </w:r>
      <w:r w:rsidR="002561E3" w:rsidRPr="00F4705D">
        <w:t>Überschrift des Beitrags</w:t>
      </w:r>
      <w:r w:rsidR="004175E1" w:rsidRPr="00F4705D">
        <w:t>,</w:t>
      </w:r>
      <w:r w:rsidR="002561E3" w:rsidRPr="00F4705D">
        <w:t xml:space="preserve"> in Schriftart </w:t>
      </w:r>
      <w:r w:rsidR="00F4705D" w:rsidRPr="00F4705D">
        <w:t>Verdana</w:t>
      </w:r>
      <w:r w:rsidR="002561E3" w:rsidRPr="00F4705D">
        <w:t>, Größe 12 pt</w:t>
      </w:r>
      <w:r w:rsidR="004175E1" w:rsidRPr="00F4705D">
        <w:t>,</w:t>
      </w:r>
      <w:r w:rsidR="002561E3" w:rsidRPr="00F4705D">
        <w:t xml:space="preserve"> </w:t>
      </w:r>
      <w:r w:rsidR="004175E1" w:rsidRPr="00F4705D">
        <w:t>d</w:t>
      </w:r>
      <w:r w:rsidR="00AC2345">
        <w:t xml:space="preserve">ie Überschrift kann </w:t>
      </w:r>
      <w:r w:rsidR="002561E3" w:rsidRPr="00F4705D">
        <w:t xml:space="preserve">über </w:t>
      </w:r>
      <w:r w:rsidR="00AC2345">
        <w:t xml:space="preserve">max. </w:t>
      </w:r>
      <w:r w:rsidR="002561E3" w:rsidRPr="00F4705D">
        <w:t>zwei Zeilen laufen</w:t>
      </w:r>
    </w:p>
    <w:p w14:paraId="680008BE" w14:textId="0907B430" w:rsidR="003958C3" w:rsidRPr="00AC2345" w:rsidRDefault="003958C3" w:rsidP="003958C3">
      <w:pPr>
        <w:pStyle w:val="NWKAutoreninnen"/>
        <w:rPr>
          <w:rFonts w:ascii="Verdana" w:hAnsi="Verdana"/>
          <w:szCs w:val="20"/>
        </w:rPr>
      </w:pPr>
      <w:r w:rsidRPr="00AC2345">
        <w:rPr>
          <w:rFonts w:ascii="Verdana" w:hAnsi="Verdana"/>
          <w:szCs w:val="20"/>
        </w:rPr>
        <w:t>Vor- und Nachname(n) des</w:t>
      </w:r>
      <w:r w:rsidR="00AC2345">
        <w:rPr>
          <w:rFonts w:ascii="Verdana" w:hAnsi="Verdana"/>
          <w:szCs w:val="20"/>
        </w:rPr>
        <w:t>/der</w:t>
      </w:r>
      <w:r w:rsidRPr="00AC2345">
        <w:rPr>
          <w:rFonts w:ascii="Verdana" w:hAnsi="Verdana"/>
          <w:szCs w:val="20"/>
        </w:rPr>
        <w:t xml:space="preserve"> Autor</w:t>
      </w:r>
      <w:r w:rsidR="00F4705D" w:rsidRPr="00AC2345">
        <w:rPr>
          <w:rFonts w:ascii="Verdana" w:hAnsi="Verdana"/>
          <w:szCs w:val="20"/>
        </w:rPr>
        <w:t>*</w:t>
      </w:r>
      <w:r w:rsidR="00AC2345">
        <w:rPr>
          <w:rFonts w:ascii="Verdana" w:hAnsi="Verdana"/>
          <w:szCs w:val="20"/>
        </w:rPr>
        <w:t>in</w:t>
      </w:r>
      <w:r w:rsidRPr="00AC2345">
        <w:rPr>
          <w:rFonts w:ascii="Verdana" w:hAnsi="Verdana"/>
          <w:szCs w:val="20"/>
        </w:rPr>
        <w:t xml:space="preserve"> bzw. der Autor</w:t>
      </w:r>
      <w:r w:rsidR="00AC2345">
        <w:rPr>
          <w:rFonts w:ascii="Verdana" w:hAnsi="Verdana"/>
          <w:szCs w:val="20"/>
        </w:rPr>
        <w:t>*</w:t>
      </w:r>
      <w:r w:rsidRPr="00AC2345">
        <w:rPr>
          <w:rFonts w:ascii="Verdana" w:hAnsi="Verdana"/>
          <w:szCs w:val="20"/>
        </w:rPr>
        <w:t>innen (ohne akad. Titel)</w:t>
      </w:r>
      <w:r w:rsidRPr="00AC2345">
        <w:rPr>
          <w:rFonts w:ascii="Verdana" w:hAnsi="Verdana"/>
          <w:szCs w:val="20"/>
        </w:rPr>
        <w:br/>
      </w:r>
      <w:r w:rsidR="00F4705D" w:rsidRPr="00AC2345">
        <w:rPr>
          <w:rFonts w:ascii="Verdana" w:hAnsi="Verdana"/>
          <w:szCs w:val="20"/>
        </w:rPr>
        <w:t xml:space="preserve"> Name der Hochschule</w:t>
      </w:r>
    </w:p>
    <w:p w14:paraId="2A281E30" w14:textId="048D8053" w:rsidR="003958C3" w:rsidRPr="00A64B4A" w:rsidRDefault="00EC49D6" w:rsidP="00A64B4A">
      <w:pPr>
        <w:pStyle w:val="NWKberschrift1"/>
      </w:pPr>
      <w:r w:rsidRPr="00A64B4A">
        <w:t xml:space="preserve">1. </w:t>
      </w:r>
      <w:r w:rsidRPr="00A64B4A">
        <w:tab/>
      </w:r>
      <w:r w:rsidR="003958C3" w:rsidRPr="00A64B4A">
        <w:t xml:space="preserve">Textbeitrag und </w:t>
      </w:r>
      <w:r w:rsidR="00AC2345" w:rsidRPr="00A64B4A">
        <w:t>Textaufbau</w:t>
      </w:r>
    </w:p>
    <w:p w14:paraId="601AEB35" w14:textId="1A854F2A" w:rsidR="003958C3" w:rsidRPr="00F4705D" w:rsidRDefault="003958C3" w:rsidP="003958C3">
      <w:pPr>
        <w:pStyle w:val="NWKFlietext"/>
        <w:rPr>
          <w:rFonts w:ascii="Verdana" w:hAnsi="Verdana"/>
          <w:sz w:val="20"/>
          <w:szCs w:val="20"/>
        </w:rPr>
      </w:pPr>
      <w:r w:rsidRPr="00F4705D">
        <w:rPr>
          <w:rFonts w:ascii="Verdana" w:hAnsi="Verdana"/>
          <w:sz w:val="20"/>
          <w:szCs w:val="20"/>
        </w:rPr>
        <w:t xml:space="preserve">Fließtext </w:t>
      </w:r>
      <w:r w:rsidRPr="00F4705D">
        <w:rPr>
          <w:rFonts w:ascii="Verdana" w:hAnsi="Verdana"/>
          <w:b/>
          <w:sz w:val="20"/>
          <w:szCs w:val="20"/>
          <w:u w:val="single"/>
        </w:rPr>
        <w:t>inklusive</w:t>
      </w:r>
      <w:r w:rsidRPr="00F4705D">
        <w:rPr>
          <w:rFonts w:ascii="Verdana" w:hAnsi="Verdana"/>
          <w:sz w:val="20"/>
          <w:szCs w:val="20"/>
        </w:rPr>
        <w:t xml:space="preserve"> Bilder, Grafiken, Literaturangaben (</w:t>
      </w:r>
      <w:r w:rsidR="00754702" w:rsidRPr="00F4705D">
        <w:rPr>
          <w:rFonts w:ascii="Verdana" w:hAnsi="Verdana"/>
          <w:b/>
          <w:bCs/>
          <w:sz w:val="20"/>
          <w:szCs w:val="20"/>
        </w:rPr>
        <w:t>mind. 3</w:t>
      </w:r>
      <w:r w:rsidR="00C772A3" w:rsidRPr="00F4705D">
        <w:rPr>
          <w:rFonts w:ascii="Verdana" w:hAnsi="Verdana"/>
          <w:b/>
          <w:bCs/>
          <w:sz w:val="20"/>
          <w:szCs w:val="20"/>
        </w:rPr>
        <w:t xml:space="preserve"> DIN A4 Seiten </w:t>
      </w:r>
      <w:r w:rsidRPr="00F4705D">
        <w:rPr>
          <w:rFonts w:ascii="Verdana" w:hAnsi="Verdana"/>
          <w:b/>
          <w:bCs/>
          <w:sz w:val="20"/>
          <w:szCs w:val="20"/>
        </w:rPr>
        <w:t xml:space="preserve">max. </w:t>
      </w:r>
      <w:r w:rsidR="00754702" w:rsidRPr="00F4705D">
        <w:rPr>
          <w:rFonts w:ascii="Verdana" w:hAnsi="Verdana"/>
          <w:b/>
          <w:bCs/>
          <w:sz w:val="20"/>
          <w:szCs w:val="20"/>
        </w:rPr>
        <w:t>5</w:t>
      </w:r>
      <w:r w:rsidRPr="00F4705D">
        <w:rPr>
          <w:rFonts w:ascii="Verdana" w:hAnsi="Verdana"/>
          <w:sz w:val="20"/>
          <w:szCs w:val="20"/>
        </w:rPr>
        <w:t xml:space="preserve">). Bitte verwenden Sie die Schrift </w:t>
      </w:r>
      <w:r w:rsidR="00F4705D" w:rsidRPr="00F4705D">
        <w:rPr>
          <w:rFonts w:ascii="Verdana" w:hAnsi="Verdana"/>
          <w:sz w:val="20"/>
          <w:szCs w:val="20"/>
        </w:rPr>
        <w:t>Verdana</w:t>
      </w:r>
      <w:r w:rsidRPr="00F4705D">
        <w:rPr>
          <w:rFonts w:ascii="Verdana" w:hAnsi="Verdana"/>
          <w:sz w:val="20"/>
          <w:szCs w:val="20"/>
        </w:rPr>
        <w:t xml:space="preserve"> </w:t>
      </w:r>
      <w:r w:rsidR="008475C6" w:rsidRPr="00F4705D">
        <w:rPr>
          <w:rFonts w:ascii="Verdana" w:hAnsi="Verdana"/>
          <w:sz w:val="20"/>
          <w:szCs w:val="20"/>
        </w:rPr>
        <w:t xml:space="preserve">in der </w:t>
      </w:r>
      <w:r w:rsidRPr="00F4705D">
        <w:rPr>
          <w:rFonts w:ascii="Verdana" w:hAnsi="Verdana"/>
          <w:sz w:val="20"/>
          <w:szCs w:val="20"/>
        </w:rPr>
        <w:t xml:space="preserve">Größe </w:t>
      </w:r>
      <w:r w:rsidR="00F4705D" w:rsidRPr="00F4705D">
        <w:rPr>
          <w:rFonts w:ascii="Verdana" w:hAnsi="Verdana"/>
          <w:sz w:val="20"/>
          <w:szCs w:val="20"/>
        </w:rPr>
        <w:t>10</w:t>
      </w:r>
      <w:r w:rsidR="002561E3" w:rsidRPr="00F4705D">
        <w:rPr>
          <w:rFonts w:ascii="Verdana" w:hAnsi="Verdana"/>
          <w:sz w:val="20"/>
          <w:szCs w:val="20"/>
        </w:rPr>
        <w:t xml:space="preserve"> </w:t>
      </w:r>
      <w:r w:rsidRPr="00F4705D">
        <w:rPr>
          <w:rFonts w:ascii="Verdana" w:hAnsi="Verdana"/>
          <w:sz w:val="20"/>
          <w:szCs w:val="20"/>
        </w:rPr>
        <w:t>pt mit 1,15-fachem Zeilenabstand sowie 2 cm Seitenrandabstand an allen Seitenrändern. Fügen Sie bitte keine Seitenzahlen hinzu. Den Text richten Sie bitte im Blocksatz aus.</w:t>
      </w:r>
      <w:r w:rsidR="00743B36">
        <w:rPr>
          <w:rFonts w:ascii="Verdana" w:hAnsi="Verdana"/>
          <w:sz w:val="20"/>
          <w:szCs w:val="20"/>
        </w:rPr>
        <w:t xml:space="preserve"> </w:t>
      </w:r>
      <w:r w:rsidR="00716FA0">
        <w:rPr>
          <w:rFonts w:ascii="Verdana" w:hAnsi="Verdana"/>
          <w:sz w:val="20"/>
          <w:szCs w:val="20"/>
        </w:rPr>
        <w:t>Laden Sie</w:t>
      </w:r>
      <w:r w:rsidR="00743B36">
        <w:rPr>
          <w:rFonts w:ascii="Verdana" w:hAnsi="Verdana"/>
          <w:sz w:val="20"/>
          <w:szCs w:val="20"/>
        </w:rPr>
        <w:t xml:space="preserve"> die Datei bitte in </w:t>
      </w:r>
      <w:r w:rsidR="00716FA0">
        <w:rPr>
          <w:rFonts w:ascii="Verdana" w:hAnsi="Verdana"/>
          <w:sz w:val="20"/>
          <w:szCs w:val="20"/>
        </w:rPr>
        <w:t xml:space="preserve">.docx oder </w:t>
      </w:r>
      <w:r w:rsidR="00743B36">
        <w:rPr>
          <w:rFonts w:ascii="Verdana" w:hAnsi="Verdana"/>
          <w:sz w:val="20"/>
          <w:szCs w:val="20"/>
        </w:rPr>
        <w:t xml:space="preserve">.doc-Format (Word) </w:t>
      </w:r>
      <w:r w:rsidR="00716FA0">
        <w:rPr>
          <w:rFonts w:ascii="Verdana" w:hAnsi="Verdana"/>
          <w:sz w:val="20"/>
          <w:szCs w:val="20"/>
        </w:rPr>
        <w:t>hoch</w:t>
      </w:r>
      <w:r w:rsidR="00743B36">
        <w:rPr>
          <w:rFonts w:ascii="Verdana" w:hAnsi="Verdana"/>
          <w:sz w:val="20"/>
          <w:szCs w:val="20"/>
        </w:rPr>
        <w:t>.</w:t>
      </w:r>
      <w:r w:rsidR="00AC2345">
        <w:rPr>
          <w:rFonts w:ascii="Verdana" w:hAnsi="Verdana"/>
          <w:sz w:val="20"/>
          <w:szCs w:val="20"/>
        </w:rPr>
        <w:t xml:space="preserve"> Das Format vereinfacht uns das Setzen der Beiträge in einem Tagungsband.</w:t>
      </w:r>
    </w:p>
    <w:p w14:paraId="03BE2CF2" w14:textId="73FCD2EC" w:rsidR="00D70274" w:rsidRDefault="00F4705D" w:rsidP="00AC2345">
      <w:pPr>
        <w:pStyle w:val="NWKFlietext"/>
        <w:rPr>
          <w:rFonts w:ascii="Verdana" w:hAnsi="Verdana"/>
          <w:sz w:val="20"/>
          <w:szCs w:val="20"/>
        </w:rPr>
      </w:pPr>
      <w:r w:rsidRPr="00AC2345">
        <w:rPr>
          <w:rFonts w:ascii="Verdana" w:hAnsi="Verdana"/>
          <w:sz w:val="20"/>
          <w:szCs w:val="20"/>
        </w:rPr>
        <w:t xml:space="preserve">Der Textaufbau </w:t>
      </w:r>
      <w:r w:rsidR="003958C3" w:rsidRPr="00AC2345">
        <w:rPr>
          <w:rFonts w:ascii="Verdana" w:hAnsi="Verdana"/>
          <w:sz w:val="20"/>
          <w:szCs w:val="20"/>
        </w:rPr>
        <w:t>sollte eine Einführung ins Thema, eine Vorhabenbeschreibung, Ergebnisse, einen Ausblick und Literaturangaben enthalten.</w:t>
      </w:r>
      <w:r w:rsidR="00D70274" w:rsidRPr="00AC2345">
        <w:rPr>
          <w:rFonts w:ascii="Verdana" w:hAnsi="Verdana"/>
          <w:sz w:val="20"/>
          <w:szCs w:val="20"/>
        </w:rPr>
        <w:t xml:space="preserve"> Dabei kann der Beitrag drei bis fünf Zwischenüberschriften enthalten und bis maximal in die zweite Ebene strukturiert sein (Ebene 1: 1., 2., 3., usw., Ebene 2: 1.1, 1.2, 1.3, usw.).</w:t>
      </w:r>
    </w:p>
    <w:p w14:paraId="45348F49" w14:textId="77777777" w:rsidR="00A64B4A" w:rsidRPr="00AC2345" w:rsidRDefault="00A64B4A" w:rsidP="00AC2345">
      <w:pPr>
        <w:pStyle w:val="NWKFlietext"/>
        <w:rPr>
          <w:rFonts w:ascii="Verdana" w:hAnsi="Verdana"/>
          <w:sz w:val="20"/>
          <w:szCs w:val="20"/>
        </w:rPr>
      </w:pPr>
    </w:p>
    <w:p w14:paraId="31CEE77A" w14:textId="77777777" w:rsidR="003958C3" w:rsidRPr="00A64B4A" w:rsidRDefault="00081D1F" w:rsidP="00A64B4A">
      <w:pPr>
        <w:pStyle w:val="NWKberschrift1"/>
      </w:pPr>
      <w:r w:rsidRPr="00A64B4A">
        <w:t>2.</w:t>
      </w:r>
      <w:r w:rsidRPr="00A64B4A">
        <w:tab/>
      </w:r>
      <w:r w:rsidR="00CA13BA" w:rsidRPr="00A64B4A">
        <w:t>B</w:t>
      </w:r>
      <w:r w:rsidR="003958C3" w:rsidRPr="00A64B4A">
        <w:t>ilder und Tabellen</w:t>
      </w:r>
    </w:p>
    <w:p w14:paraId="69930990" w14:textId="77777777" w:rsidR="003958C3" w:rsidRPr="00A64B4A" w:rsidRDefault="004B36CC" w:rsidP="003958C3">
      <w:pPr>
        <w:pStyle w:val="NWKFlietext"/>
        <w:rPr>
          <w:rFonts w:ascii="Verdana" w:hAnsi="Verdana"/>
          <w:sz w:val="20"/>
          <w:szCs w:val="20"/>
        </w:rPr>
      </w:pPr>
      <w:r w:rsidRPr="00A64B4A">
        <w:rPr>
          <w:rFonts w:ascii="Verdana" w:hAnsi="Verdana"/>
          <w:sz w:val="20"/>
          <w:szCs w:val="20"/>
        </w:rPr>
        <w:t xml:space="preserve">Sie </w:t>
      </w:r>
      <w:r w:rsidR="001F6FDB" w:rsidRPr="00A64B4A">
        <w:rPr>
          <w:rFonts w:ascii="Verdana" w:hAnsi="Verdana"/>
          <w:sz w:val="20"/>
          <w:szCs w:val="20"/>
        </w:rPr>
        <w:t>können</w:t>
      </w:r>
      <w:r w:rsidRPr="00A64B4A">
        <w:rPr>
          <w:rFonts w:ascii="Verdana" w:hAnsi="Verdana"/>
          <w:sz w:val="20"/>
          <w:szCs w:val="20"/>
        </w:rPr>
        <w:t xml:space="preserve"> in Ihren </w:t>
      </w:r>
      <w:r w:rsidR="003958C3" w:rsidRPr="00A64B4A">
        <w:rPr>
          <w:rFonts w:ascii="Verdana" w:hAnsi="Verdana"/>
          <w:sz w:val="20"/>
          <w:szCs w:val="20"/>
        </w:rPr>
        <w:t xml:space="preserve">Beitrag </w:t>
      </w:r>
      <w:r w:rsidR="00142CDF" w:rsidRPr="00A64B4A">
        <w:rPr>
          <w:rFonts w:ascii="Verdana" w:hAnsi="Verdana"/>
          <w:sz w:val="20"/>
          <w:szCs w:val="20"/>
        </w:rPr>
        <w:t xml:space="preserve">insgesamt </w:t>
      </w:r>
      <w:r w:rsidR="003958C3" w:rsidRPr="00A64B4A">
        <w:rPr>
          <w:rFonts w:ascii="Verdana" w:hAnsi="Verdana"/>
          <w:sz w:val="20"/>
          <w:szCs w:val="20"/>
        </w:rPr>
        <w:t>zwei bis fünf Bilder</w:t>
      </w:r>
      <w:r w:rsidR="00142CDF" w:rsidRPr="00A64B4A">
        <w:rPr>
          <w:rFonts w:ascii="Verdana" w:hAnsi="Verdana"/>
          <w:sz w:val="20"/>
          <w:szCs w:val="20"/>
        </w:rPr>
        <w:t>, Grafiken, Fotos, Tabelle</w:t>
      </w:r>
      <w:r w:rsidR="003958C3" w:rsidRPr="00A64B4A">
        <w:rPr>
          <w:rFonts w:ascii="Verdana" w:hAnsi="Verdana"/>
          <w:sz w:val="20"/>
          <w:szCs w:val="20"/>
        </w:rPr>
        <w:t xml:space="preserve"> oder </w:t>
      </w:r>
      <w:r w:rsidR="00142CDF" w:rsidRPr="00A64B4A">
        <w:rPr>
          <w:rFonts w:ascii="Verdana" w:hAnsi="Verdana"/>
          <w:sz w:val="20"/>
          <w:szCs w:val="20"/>
        </w:rPr>
        <w:t>Formeln ein</w:t>
      </w:r>
      <w:r w:rsidR="001F6FDB" w:rsidRPr="00A64B4A">
        <w:rPr>
          <w:rFonts w:ascii="Verdana" w:hAnsi="Verdana"/>
          <w:sz w:val="20"/>
          <w:szCs w:val="20"/>
        </w:rPr>
        <w:t>fügen</w:t>
      </w:r>
      <w:r w:rsidR="00142CDF" w:rsidRPr="00A64B4A">
        <w:rPr>
          <w:rFonts w:ascii="Verdana" w:hAnsi="Verdana"/>
          <w:sz w:val="20"/>
          <w:szCs w:val="20"/>
        </w:rPr>
        <w:t xml:space="preserve">. Jedes Element braucht eine Beschriftung und </w:t>
      </w:r>
      <w:r w:rsidRPr="00A64B4A">
        <w:rPr>
          <w:rFonts w:ascii="Verdana" w:hAnsi="Verdana"/>
          <w:sz w:val="20"/>
          <w:szCs w:val="20"/>
        </w:rPr>
        <w:t xml:space="preserve">eine </w:t>
      </w:r>
      <w:r w:rsidR="00142CDF" w:rsidRPr="00A64B4A">
        <w:rPr>
          <w:rFonts w:ascii="Verdana" w:hAnsi="Verdana"/>
          <w:sz w:val="20"/>
          <w:szCs w:val="20"/>
        </w:rPr>
        <w:t xml:space="preserve">fortlaufende Nummerierung </w:t>
      </w:r>
      <w:r w:rsidR="003958C3" w:rsidRPr="00A64B4A">
        <w:rPr>
          <w:rFonts w:ascii="Verdana" w:hAnsi="Verdana"/>
          <w:sz w:val="20"/>
          <w:szCs w:val="20"/>
        </w:rPr>
        <w:t>(</w:t>
      </w:r>
      <w:r w:rsidR="005E6727" w:rsidRPr="00A64B4A">
        <w:rPr>
          <w:rFonts w:ascii="Verdana" w:hAnsi="Verdana"/>
          <w:sz w:val="20"/>
          <w:szCs w:val="20"/>
        </w:rPr>
        <w:t>z.B. „</w:t>
      </w:r>
      <w:r w:rsidR="003958C3" w:rsidRPr="00A64B4A">
        <w:rPr>
          <w:rFonts w:ascii="Verdana" w:hAnsi="Verdana"/>
          <w:sz w:val="20"/>
          <w:szCs w:val="20"/>
        </w:rPr>
        <w:t>Abbildung 1: Ihre Beschreibung</w:t>
      </w:r>
      <w:r w:rsidR="005E6727" w:rsidRPr="00A64B4A">
        <w:rPr>
          <w:rFonts w:ascii="Verdana" w:hAnsi="Verdana"/>
          <w:sz w:val="20"/>
          <w:szCs w:val="20"/>
        </w:rPr>
        <w:t>“</w:t>
      </w:r>
      <w:r w:rsidR="003958C3" w:rsidRPr="00A64B4A">
        <w:rPr>
          <w:rFonts w:ascii="Verdana" w:hAnsi="Verdana"/>
          <w:sz w:val="20"/>
          <w:szCs w:val="20"/>
        </w:rPr>
        <w:t>)</w:t>
      </w:r>
      <w:r w:rsidR="00142CDF" w:rsidRPr="00A64B4A">
        <w:rPr>
          <w:rFonts w:ascii="Verdana" w:hAnsi="Verdana"/>
          <w:sz w:val="20"/>
          <w:szCs w:val="20"/>
        </w:rPr>
        <w:t>, sowie</w:t>
      </w:r>
      <w:r w:rsidR="003958C3" w:rsidRPr="00A64B4A">
        <w:rPr>
          <w:rFonts w:ascii="Verdana" w:hAnsi="Verdana"/>
          <w:sz w:val="20"/>
          <w:szCs w:val="20"/>
        </w:rPr>
        <w:t xml:space="preserve"> </w:t>
      </w:r>
      <w:r w:rsidR="00142CDF" w:rsidRPr="00A64B4A">
        <w:rPr>
          <w:rFonts w:ascii="Verdana" w:hAnsi="Verdana"/>
          <w:sz w:val="20"/>
          <w:szCs w:val="20"/>
        </w:rPr>
        <w:t xml:space="preserve">die </w:t>
      </w:r>
      <w:r w:rsidR="003958C3" w:rsidRPr="00A64B4A">
        <w:rPr>
          <w:rFonts w:ascii="Verdana" w:hAnsi="Verdana"/>
          <w:sz w:val="20"/>
          <w:szCs w:val="20"/>
        </w:rPr>
        <w:t xml:space="preserve">Angabe von Copyright bzw. </w:t>
      </w:r>
      <w:r w:rsidR="005E6727" w:rsidRPr="00A64B4A">
        <w:rPr>
          <w:rFonts w:ascii="Verdana" w:hAnsi="Verdana"/>
          <w:sz w:val="20"/>
          <w:szCs w:val="20"/>
        </w:rPr>
        <w:t>Quelle</w:t>
      </w:r>
      <w:r w:rsidR="003958C3" w:rsidRPr="00A64B4A">
        <w:rPr>
          <w:rFonts w:ascii="Verdana" w:hAnsi="Verdana"/>
          <w:sz w:val="20"/>
          <w:szCs w:val="20"/>
        </w:rPr>
        <w:t xml:space="preserve">. Bitte achten Sie </w:t>
      </w:r>
      <w:r w:rsidR="00142CDF" w:rsidRPr="00A64B4A">
        <w:rPr>
          <w:rFonts w:ascii="Verdana" w:hAnsi="Verdana"/>
          <w:sz w:val="20"/>
          <w:szCs w:val="20"/>
        </w:rPr>
        <w:t xml:space="preserve">bei allen Elementen </w:t>
      </w:r>
      <w:r w:rsidR="003958C3" w:rsidRPr="00A64B4A">
        <w:rPr>
          <w:rFonts w:ascii="Verdana" w:hAnsi="Verdana"/>
          <w:sz w:val="20"/>
          <w:szCs w:val="20"/>
        </w:rPr>
        <w:t xml:space="preserve">auf die Auflösung </w:t>
      </w:r>
      <w:r w:rsidR="00142CDF" w:rsidRPr="00A64B4A">
        <w:rPr>
          <w:rFonts w:ascii="Verdana" w:hAnsi="Verdana"/>
          <w:sz w:val="20"/>
          <w:szCs w:val="20"/>
        </w:rPr>
        <w:t xml:space="preserve">von mindestens </w:t>
      </w:r>
      <w:r w:rsidR="003958C3" w:rsidRPr="00A64B4A">
        <w:rPr>
          <w:rFonts w:ascii="Verdana" w:hAnsi="Verdana"/>
          <w:sz w:val="20"/>
          <w:szCs w:val="20"/>
        </w:rPr>
        <w:t>300 dpi.</w:t>
      </w:r>
    </w:p>
    <w:p w14:paraId="48E2B5C6" w14:textId="2D18F5B5" w:rsidR="00850ED8" w:rsidRDefault="00A64B4A" w:rsidP="00AE32B3">
      <w:pPr>
        <w:pStyle w:val="NWKBild"/>
      </w:pPr>
      <w:r w:rsidRPr="00A64B4A">
        <w:rPr>
          <w:noProof/>
        </w:rPr>
        <w:drawing>
          <wp:inline distT="0" distB="0" distL="0" distR="0" wp14:anchorId="74F9251A" wp14:editId="4AF34EBA">
            <wp:extent cx="6120130" cy="4083657"/>
            <wp:effectExtent l="0" t="0" r="0" b="0"/>
            <wp:docPr id="3" name="Grafik 3" descr="Z:\HF3 Onboarding\3_Öffentlichkeitsarbeit\Bilder\HoM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HF3 Onboarding\3_Öffentlichkeitsarbeit\Bilder\HoMe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44C50" w14:textId="33029CC5" w:rsidR="002D449C" w:rsidRPr="00AE32B3" w:rsidRDefault="003958C3" w:rsidP="00AE32B3">
      <w:pPr>
        <w:pStyle w:val="NWKBildunter-undTabellenberschrift"/>
      </w:pPr>
      <w:r w:rsidRPr="00AE32B3">
        <w:t xml:space="preserve">Abbildung 1: Hauptgebäude der Hochschule </w:t>
      </w:r>
      <w:r w:rsidR="00A64B4A">
        <w:t>Merseburg,</w:t>
      </w:r>
      <w:r w:rsidR="00142CDF" w:rsidRPr="00AE32B3">
        <w:t xml:space="preserve"> Quelle: Hochschule </w:t>
      </w:r>
      <w:r w:rsidR="00A64B4A">
        <w:t>Merseburg.</w:t>
      </w:r>
    </w:p>
    <w:p w14:paraId="6ED07BAA" w14:textId="77777777" w:rsidR="003958C3" w:rsidRPr="00A64B4A" w:rsidRDefault="00081D1F" w:rsidP="00A64B4A">
      <w:pPr>
        <w:pStyle w:val="NWKberschrift1"/>
      </w:pPr>
      <w:r w:rsidRPr="00A64B4A">
        <w:lastRenderedPageBreak/>
        <w:t>3.</w:t>
      </w:r>
      <w:r w:rsidRPr="00A64B4A">
        <w:tab/>
      </w:r>
      <w:r w:rsidR="003958C3" w:rsidRPr="00A64B4A">
        <w:t>Danksagung / Angaben zu Fördermittelgebern</w:t>
      </w:r>
      <w:r w:rsidR="005E6727" w:rsidRPr="00A64B4A">
        <w:t xml:space="preserve"> (optional)</w:t>
      </w:r>
    </w:p>
    <w:p w14:paraId="4F252A75" w14:textId="1110221C" w:rsidR="00511093" w:rsidRDefault="003958C3" w:rsidP="003958C3">
      <w:pPr>
        <w:pStyle w:val="NWKFlietext"/>
        <w:rPr>
          <w:rFonts w:ascii="Verdana" w:hAnsi="Verdana"/>
          <w:sz w:val="20"/>
          <w:szCs w:val="20"/>
        </w:rPr>
      </w:pPr>
      <w:r w:rsidRPr="00A64B4A">
        <w:rPr>
          <w:rFonts w:ascii="Verdana" w:hAnsi="Verdana"/>
          <w:sz w:val="20"/>
          <w:szCs w:val="20"/>
        </w:rPr>
        <w:t xml:space="preserve">Die Autoren bedanken sich z. B. </w:t>
      </w:r>
      <w:r w:rsidR="004B36CC" w:rsidRPr="00A64B4A">
        <w:rPr>
          <w:rFonts w:ascii="Verdana" w:hAnsi="Verdana"/>
          <w:sz w:val="20"/>
          <w:szCs w:val="20"/>
        </w:rPr>
        <w:t xml:space="preserve">für </w:t>
      </w:r>
      <w:r w:rsidRPr="00A64B4A">
        <w:rPr>
          <w:rFonts w:ascii="Verdana" w:hAnsi="Verdana"/>
          <w:sz w:val="20"/>
          <w:szCs w:val="20"/>
        </w:rPr>
        <w:t>die Unterstützung bei Firmen, Einrichtungen, Institutione</w:t>
      </w:r>
      <w:r w:rsidR="004B36CC" w:rsidRPr="00A64B4A">
        <w:rPr>
          <w:rFonts w:ascii="Verdana" w:hAnsi="Verdana"/>
          <w:sz w:val="20"/>
          <w:szCs w:val="20"/>
        </w:rPr>
        <w:t>n</w:t>
      </w:r>
      <w:r w:rsidRPr="00A64B4A">
        <w:rPr>
          <w:rFonts w:ascii="Verdana" w:hAnsi="Verdana"/>
          <w:sz w:val="20"/>
          <w:szCs w:val="20"/>
        </w:rPr>
        <w:t xml:space="preserve">, wenn gewünscht – </w:t>
      </w:r>
      <w:r w:rsidR="00A64B4A">
        <w:rPr>
          <w:rFonts w:ascii="Verdana" w:hAnsi="Verdana"/>
          <w:sz w:val="20"/>
          <w:szCs w:val="20"/>
        </w:rPr>
        <w:t xml:space="preserve">es ist </w:t>
      </w:r>
      <w:r w:rsidRPr="00A64B4A">
        <w:rPr>
          <w:rFonts w:ascii="Verdana" w:hAnsi="Verdana"/>
          <w:sz w:val="20"/>
          <w:szCs w:val="20"/>
        </w:rPr>
        <w:t>keine Notwendigkeit. Bei Fördermittelgebern prüfen Sie bitte, was</w:t>
      </w:r>
      <w:r w:rsidR="00A64B4A">
        <w:rPr>
          <w:rFonts w:ascii="Verdana" w:hAnsi="Verdana"/>
          <w:sz w:val="20"/>
          <w:szCs w:val="20"/>
        </w:rPr>
        <w:t xml:space="preserve"> bei Veröffentlichungen</w:t>
      </w:r>
      <w:r w:rsidRPr="00A64B4A">
        <w:rPr>
          <w:rFonts w:ascii="Verdana" w:hAnsi="Verdana"/>
          <w:sz w:val="20"/>
          <w:szCs w:val="20"/>
        </w:rPr>
        <w:t xml:space="preserve"> zu beachten ist (Informationen finden Sie dazu im Zuwendungsbescheid des Projektes).</w:t>
      </w:r>
    </w:p>
    <w:p w14:paraId="32F94C89" w14:textId="77777777" w:rsidR="00E36F53" w:rsidRPr="00A64B4A" w:rsidRDefault="00E36F53" w:rsidP="003958C3">
      <w:pPr>
        <w:pStyle w:val="NWKFlietext"/>
        <w:rPr>
          <w:rFonts w:ascii="Verdana" w:hAnsi="Verdana"/>
          <w:sz w:val="20"/>
          <w:szCs w:val="20"/>
        </w:rPr>
      </w:pPr>
    </w:p>
    <w:p w14:paraId="5FDAB487" w14:textId="77777777" w:rsidR="003958C3" w:rsidRPr="00DF3D29" w:rsidRDefault="00081D1F" w:rsidP="00A64B4A">
      <w:pPr>
        <w:pStyle w:val="NWKberschrift1"/>
      </w:pPr>
      <w:r>
        <w:t>4.</w:t>
      </w:r>
      <w:r>
        <w:tab/>
      </w:r>
      <w:r w:rsidR="003958C3" w:rsidRPr="00DF3D29">
        <w:t xml:space="preserve">Kontaktdaten (optional) </w:t>
      </w:r>
    </w:p>
    <w:p w14:paraId="644C79B4" w14:textId="77777777" w:rsidR="003958C3" w:rsidRPr="00A64B4A" w:rsidRDefault="003958C3" w:rsidP="00A64B4A">
      <w:pPr>
        <w:pStyle w:val="NWKFlietext"/>
        <w:rPr>
          <w:rFonts w:ascii="Verdana" w:hAnsi="Verdana"/>
          <w:sz w:val="20"/>
          <w:szCs w:val="20"/>
        </w:rPr>
      </w:pPr>
      <w:r w:rsidRPr="00A64B4A">
        <w:rPr>
          <w:rFonts w:ascii="Verdana" w:hAnsi="Verdana"/>
          <w:sz w:val="20"/>
          <w:szCs w:val="20"/>
        </w:rPr>
        <w:t xml:space="preserve">Anschrift </w:t>
      </w:r>
      <w:bookmarkStart w:id="0" w:name="_GoBack"/>
      <w:bookmarkEnd w:id="0"/>
    </w:p>
    <w:p w14:paraId="64E5E659" w14:textId="2B0C826F" w:rsidR="003958C3" w:rsidRPr="00A64B4A" w:rsidRDefault="003958C3" w:rsidP="00A64B4A">
      <w:pPr>
        <w:pStyle w:val="NWKFlietext"/>
        <w:rPr>
          <w:rFonts w:ascii="Verdana" w:hAnsi="Verdana"/>
          <w:sz w:val="20"/>
          <w:szCs w:val="20"/>
        </w:rPr>
      </w:pPr>
      <w:r w:rsidRPr="00A64B4A">
        <w:rPr>
          <w:rFonts w:ascii="Verdana" w:hAnsi="Verdana"/>
          <w:sz w:val="20"/>
          <w:szCs w:val="20"/>
        </w:rPr>
        <w:t>Ansprechpartner</w:t>
      </w:r>
      <w:r w:rsidR="00A64B4A">
        <w:rPr>
          <w:rFonts w:ascii="Verdana" w:hAnsi="Verdana"/>
          <w:sz w:val="20"/>
          <w:szCs w:val="20"/>
        </w:rPr>
        <w:t>*</w:t>
      </w:r>
      <w:r w:rsidRPr="00A64B4A">
        <w:rPr>
          <w:rFonts w:ascii="Verdana" w:hAnsi="Verdana"/>
          <w:sz w:val="20"/>
          <w:szCs w:val="20"/>
        </w:rPr>
        <w:t>innen</w:t>
      </w:r>
    </w:p>
    <w:p w14:paraId="62C2DD1D" w14:textId="4D3CD187" w:rsidR="003958C3" w:rsidRPr="00A64B4A" w:rsidRDefault="00F4705D" w:rsidP="00A64B4A">
      <w:pPr>
        <w:pStyle w:val="NWKFlietext"/>
        <w:rPr>
          <w:rFonts w:ascii="Verdana" w:hAnsi="Verdana"/>
          <w:sz w:val="20"/>
          <w:szCs w:val="20"/>
        </w:rPr>
      </w:pPr>
      <w:r w:rsidRPr="00A64B4A">
        <w:rPr>
          <w:rFonts w:ascii="Verdana" w:hAnsi="Verdana"/>
          <w:sz w:val="20"/>
          <w:szCs w:val="20"/>
        </w:rPr>
        <w:t>E-Mailadresse</w:t>
      </w:r>
    </w:p>
    <w:p w14:paraId="68A99A3E" w14:textId="20F9FEBC" w:rsidR="00030D84" w:rsidRDefault="00030D84" w:rsidP="00A64B4A">
      <w:pPr>
        <w:pStyle w:val="NWKFlietext"/>
        <w:rPr>
          <w:rFonts w:ascii="Verdana" w:hAnsi="Verdana"/>
          <w:sz w:val="20"/>
          <w:szCs w:val="20"/>
        </w:rPr>
      </w:pPr>
      <w:r w:rsidRPr="00A64B4A">
        <w:rPr>
          <w:rFonts w:ascii="Verdana" w:hAnsi="Verdana"/>
          <w:sz w:val="20"/>
          <w:szCs w:val="20"/>
        </w:rPr>
        <w:t>Webseite</w:t>
      </w:r>
    </w:p>
    <w:p w14:paraId="31AE3968" w14:textId="77777777" w:rsidR="00E36F53" w:rsidRPr="00A64B4A" w:rsidRDefault="00E36F53" w:rsidP="00A64B4A">
      <w:pPr>
        <w:pStyle w:val="NWKFlietext"/>
        <w:rPr>
          <w:rFonts w:ascii="Verdana" w:hAnsi="Verdana"/>
          <w:sz w:val="20"/>
          <w:szCs w:val="20"/>
        </w:rPr>
      </w:pPr>
    </w:p>
    <w:p w14:paraId="4D8F2E44" w14:textId="77777777" w:rsidR="003958C3" w:rsidRPr="00DF4454" w:rsidRDefault="00850ED8" w:rsidP="00A64B4A">
      <w:pPr>
        <w:pStyle w:val="NWKberschrift1"/>
      </w:pPr>
      <w:r>
        <w:t>5.</w:t>
      </w:r>
      <w:r>
        <w:tab/>
      </w:r>
      <w:r w:rsidR="003958C3" w:rsidRPr="00DF4454">
        <w:t xml:space="preserve">Literaturverzeichnis </w:t>
      </w:r>
    </w:p>
    <w:p w14:paraId="08EEB635" w14:textId="77777777" w:rsidR="003958C3" w:rsidRPr="00A64B4A" w:rsidRDefault="003958C3" w:rsidP="00A64B4A">
      <w:pPr>
        <w:pStyle w:val="NWKFlietext"/>
        <w:ind w:left="708" w:hanging="708"/>
        <w:rPr>
          <w:rFonts w:ascii="Verdana" w:hAnsi="Verdana"/>
          <w:sz w:val="20"/>
          <w:szCs w:val="20"/>
        </w:rPr>
      </w:pPr>
      <w:r w:rsidRPr="00A64B4A">
        <w:rPr>
          <w:rFonts w:ascii="Verdana" w:hAnsi="Verdana"/>
          <w:sz w:val="20"/>
          <w:szCs w:val="20"/>
        </w:rPr>
        <w:t>[1]</w:t>
      </w:r>
      <w:r w:rsidRPr="00A64B4A">
        <w:rPr>
          <w:rFonts w:ascii="Verdana" w:hAnsi="Verdana"/>
          <w:sz w:val="20"/>
          <w:szCs w:val="20"/>
        </w:rPr>
        <w:tab/>
        <w:t>AutorNachname, AutorVorname (Jahr): Buchtitel, ggf. Vorname Nachname (Hrsg.), ggf. Bd., ggf. Aufl., Stadt: Verlag.</w:t>
      </w:r>
    </w:p>
    <w:p w14:paraId="48D0B804" w14:textId="77777777" w:rsidR="003958C3" w:rsidRPr="00A64B4A" w:rsidRDefault="003958C3" w:rsidP="00A64B4A">
      <w:pPr>
        <w:pStyle w:val="NWKFlietext"/>
        <w:ind w:left="708" w:hanging="708"/>
        <w:rPr>
          <w:rFonts w:ascii="Verdana" w:hAnsi="Verdana"/>
          <w:sz w:val="20"/>
          <w:szCs w:val="20"/>
        </w:rPr>
      </w:pPr>
      <w:r w:rsidRPr="00A64B4A">
        <w:rPr>
          <w:rFonts w:ascii="Verdana" w:hAnsi="Verdana"/>
          <w:sz w:val="20"/>
          <w:szCs w:val="20"/>
        </w:rPr>
        <w:t>[2]</w:t>
      </w:r>
      <w:r w:rsidRPr="00A64B4A">
        <w:rPr>
          <w:rFonts w:ascii="Verdana" w:hAnsi="Verdana"/>
          <w:sz w:val="20"/>
          <w:szCs w:val="20"/>
        </w:rPr>
        <w:tab/>
        <w:t>AutorNachname, AutorVorname (Jahr): Titel des Artikels, in: Titel der Zeitschrift, Jg., Nr., Seitenbereich.</w:t>
      </w:r>
    </w:p>
    <w:p w14:paraId="0A30441A" w14:textId="77777777" w:rsidR="003958C3" w:rsidRPr="00A64B4A" w:rsidRDefault="003958C3" w:rsidP="00A64B4A">
      <w:pPr>
        <w:pStyle w:val="NWKFlietext"/>
        <w:ind w:left="703" w:hanging="703"/>
        <w:rPr>
          <w:rFonts w:ascii="Verdana" w:hAnsi="Verdana"/>
          <w:sz w:val="20"/>
          <w:szCs w:val="20"/>
        </w:rPr>
      </w:pPr>
      <w:r w:rsidRPr="00A64B4A">
        <w:rPr>
          <w:rFonts w:ascii="Verdana" w:hAnsi="Verdana"/>
          <w:sz w:val="20"/>
          <w:szCs w:val="20"/>
        </w:rPr>
        <w:t>[3]</w:t>
      </w:r>
      <w:r w:rsidRPr="00A64B4A">
        <w:rPr>
          <w:rFonts w:ascii="Verdana" w:hAnsi="Verdana"/>
          <w:sz w:val="20"/>
          <w:szCs w:val="20"/>
        </w:rPr>
        <w:tab/>
        <w:t>AutorNachname, AutorVorname (oder Institution) (Jahr): Titel, [online] URL [TT.MM.JJJJ].</w:t>
      </w:r>
    </w:p>
    <w:p w14:paraId="78B15A55" w14:textId="35B3F52D" w:rsidR="00511093" w:rsidRPr="00A64B4A" w:rsidRDefault="00511093" w:rsidP="00A64B4A">
      <w:pPr>
        <w:pStyle w:val="NWKFlietext"/>
        <w:rPr>
          <w:rFonts w:ascii="Verdana" w:hAnsi="Verdana"/>
          <w:sz w:val="20"/>
          <w:szCs w:val="20"/>
        </w:rPr>
      </w:pPr>
    </w:p>
    <w:p w14:paraId="53D18E52" w14:textId="10930FE4" w:rsidR="00743B36" w:rsidRPr="00A64B4A" w:rsidRDefault="00AC2345" w:rsidP="00A64B4A">
      <w:pPr>
        <w:pStyle w:val="NWKberschrift1"/>
      </w:pPr>
      <w:r w:rsidRPr="00A64B4A">
        <w:t xml:space="preserve">6. Veröffentlichung </w:t>
      </w:r>
    </w:p>
    <w:p w14:paraId="286C496B" w14:textId="79F8DFC4" w:rsidR="00743B36" w:rsidRPr="00A64B4A" w:rsidRDefault="00743B36" w:rsidP="00A64B4A">
      <w:pPr>
        <w:pStyle w:val="NWKFlietext"/>
        <w:rPr>
          <w:rFonts w:ascii="Verdana" w:hAnsi="Verdana"/>
          <w:sz w:val="20"/>
          <w:szCs w:val="20"/>
        </w:rPr>
      </w:pPr>
      <w:r w:rsidRPr="00A64B4A">
        <w:rPr>
          <w:rFonts w:ascii="Verdana" w:hAnsi="Verdana"/>
          <w:sz w:val="20"/>
          <w:szCs w:val="20"/>
        </w:rPr>
        <w:t xml:space="preserve">Wir möchten Sie darauf hinweisen, dass wir nur Einreichungen </w:t>
      </w:r>
      <w:r w:rsidR="00AC2345" w:rsidRPr="00A64B4A">
        <w:rPr>
          <w:rFonts w:ascii="Verdana" w:hAnsi="Verdana"/>
          <w:sz w:val="20"/>
          <w:szCs w:val="20"/>
        </w:rPr>
        <w:t>für den Tagungsband akzeptieren, die das S</w:t>
      </w:r>
      <w:r w:rsidRPr="00A64B4A">
        <w:rPr>
          <w:rFonts w:ascii="Verdana" w:hAnsi="Verdana"/>
          <w:sz w:val="20"/>
          <w:szCs w:val="20"/>
        </w:rPr>
        <w:t>tyle</w:t>
      </w:r>
      <w:r w:rsidR="00AC2345" w:rsidRPr="00A64B4A">
        <w:rPr>
          <w:rFonts w:ascii="Verdana" w:hAnsi="Verdana"/>
          <w:sz w:val="20"/>
          <w:szCs w:val="20"/>
        </w:rPr>
        <w:t>-S</w:t>
      </w:r>
      <w:r w:rsidRPr="00A64B4A">
        <w:rPr>
          <w:rFonts w:ascii="Verdana" w:hAnsi="Verdana"/>
          <w:sz w:val="20"/>
          <w:szCs w:val="20"/>
        </w:rPr>
        <w:t xml:space="preserve">heet einhalten. </w:t>
      </w:r>
    </w:p>
    <w:p w14:paraId="3570A2F6" w14:textId="5300EAC4" w:rsidR="00AC2345" w:rsidRPr="00A64B4A" w:rsidRDefault="00AC2345" w:rsidP="00A64B4A">
      <w:pPr>
        <w:pStyle w:val="NWKFlietext"/>
        <w:rPr>
          <w:rFonts w:ascii="Verdana" w:hAnsi="Verdana"/>
          <w:sz w:val="20"/>
          <w:szCs w:val="20"/>
        </w:rPr>
      </w:pPr>
      <w:r w:rsidRPr="00A64B4A">
        <w:rPr>
          <w:rFonts w:ascii="Verdana" w:hAnsi="Verdana"/>
          <w:sz w:val="20"/>
          <w:szCs w:val="20"/>
        </w:rPr>
        <w:t>Bitte reichen Sie zusätzlich zu Ihren Textbeitrag die unterschriebene Erlaubnis zur Veröffentlichung (siehe Anhang) ein.</w:t>
      </w:r>
    </w:p>
    <w:p w14:paraId="37CD57C6" w14:textId="5BAD25A3" w:rsidR="00AC2345" w:rsidRPr="00A64B4A" w:rsidRDefault="00AC2345" w:rsidP="00A64B4A">
      <w:pPr>
        <w:pStyle w:val="NWKFlietext"/>
        <w:rPr>
          <w:rFonts w:ascii="Verdana" w:hAnsi="Verdana"/>
          <w:sz w:val="20"/>
          <w:szCs w:val="20"/>
        </w:rPr>
      </w:pPr>
    </w:p>
    <w:sectPr w:rsidR="00AC2345" w:rsidRPr="00A64B4A" w:rsidSect="0093228C">
      <w:footerReference w:type="even" r:id="rId8"/>
      <w:footerReference w:type="first" r:id="rId9"/>
      <w:pgSz w:w="11906" w:h="16838"/>
      <w:pgMar w:top="1134" w:right="1134" w:bottom="1134" w:left="1134" w:header="709" w:footer="765" w:gutter="0"/>
      <w:cols w:space="284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A4070" w14:textId="77777777" w:rsidR="00754702" w:rsidRDefault="00754702">
      <w:pPr>
        <w:spacing w:line="240" w:lineRule="auto"/>
      </w:pPr>
      <w:r>
        <w:separator/>
      </w:r>
    </w:p>
  </w:endnote>
  <w:endnote w:type="continuationSeparator" w:id="0">
    <w:p w14:paraId="17AAEEBC" w14:textId="77777777" w:rsidR="00754702" w:rsidRDefault="00754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99E84ED3-A52B-40D4-BC62-C978C5968FC6}"/>
    <w:embedBold r:id="rId2" w:fontKey="{0406CD1D-880A-4B96-8582-D199A84F8C8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B3AA" w14:textId="77777777" w:rsidR="007E5FD0" w:rsidRDefault="007E5FD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07C02" wp14:editId="7C0252DB">
              <wp:simplePos x="0" y="0"/>
              <wp:positionH relativeFrom="margin">
                <wp:align>outside</wp:align>
              </wp:positionH>
              <wp:positionV relativeFrom="page">
                <wp:posOffset>10067290</wp:posOffset>
              </wp:positionV>
              <wp:extent cx="526415" cy="179705"/>
              <wp:effectExtent l="0" t="0" r="6985" b="1079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19E9D" w14:textId="77777777" w:rsidR="007E5FD0" w:rsidRDefault="007E5FD0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07C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9.75pt;margin-top:792.7pt;width:41.45pt;height:14.1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IOqwIAAKg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" filled="f" stroked="f">
              <v:textbox inset="0,0,0,0">
                <w:txbxContent>
                  <w:p w14:paraId="00319E9D" w14:textId="77777777" w:rsidR="007E5FD0" w:rsidRDefault="007E5FD0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49BCA" w14:textId="77777777" w:rsidR="007E5FD0" w:rsidRPr="009A2620" w:rsidRDefault="007E5FD0" w:rsidP="00280712">
    <w:pPr>
      <w:tabs>
        <w:tab w:val="right" w:pos="9072"/>
      </w:tabs>
      <w:spacing w:line="240" w:lineRule="auto"/>
      <w:rPr>
        <w:b/>
        <w:sz w:val="16"/>
        <w:szCs w:val="16"/>
      </w:rPr>
    </w:pPr>
    <w:r w:rsidRPr="009A2620">
      <w:rPr>
        <w:color w:val="81818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55E2F" w14:textId="77777777" w:rsidR="00754702" w:rsidRDefault="00754702">
      <w:pPr>
        <w:spacing w:line="240" w:lineRule="auto"/>
      </w:pPr>
      <w:r>
        <w:separator/>
      </w:r>
    </w:p>
  </w:footnote>
  <w:footnote w:type="continuationSeparator" w:id="0">
    <w:p w14:paraId="47D50304" w14:textId="77777777" w:rsidR="00754702" w:rsidRDefault="007547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CE6"/>
    <w:multiLevelType w:val="hybridMultilevel"/>
    <w:tmpl w:val="89CCFF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4B9"/>
    <w:multiLevelType w:val="hybridMultilevel"/>
    <w:tmpl w:val="8F728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90E1A"/>
    <w:multiLevelType w:val="hybridMultilevel"/>
    <w:tmpl w:val="A9E07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477DA"/>
    <w:multiLevelType w:val="hybridMultilevel"/>
    <w:tmpl w:val="D0F4C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51800"/>
    <w:multiLevelType w:val="hybridMultilevel"/>
    <w:tmpl w:val="C6B0C1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03FBD"/>
    <w:multiLevelType w:val="hybridMultilevel"/>
    <w:tmpl w:val="CBFCFC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A3456"/>
    <w:multiLevelType w:val="hybridMultilevel"/>
    <w:tmpl w:val="EE0A844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69134E"/>
    <w:multiLevelType w:val="hybridMultilevel"/>
    <w:tmpl w:val="AFA60DD6"/>
    <w:lvl w:ilvl="0" w:tplc="3886B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1134CA"/>
    <w:multiLevelType w:val="hybridMultilevel"/>
    <w:tmpl w:val="0C7C7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6D6D"/>
    <w:multiLevelType w:val="hybridMultilevel"/>
    <w:tmpl w:val="89BC93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B4FE3"/>
    <w:multiLevelType w:val="hybridMultilevel"/>
    <w:tmpl w:val="B5446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2"/>
    <w:rsid w:val="00030D84"/>
    <w:rsid w:val="0005313E"/>
    <w:rsid w:val="00081D1F"/>
    <w:rsid w:val="00142CDF"/>
    <w:rsid w:val="0016448E"/>
    <w:rsid w:val="001F6FDB"/>
    <w:rsid w:val="002561E3"/>
    <w:rsid w:val="002D449C"/>
    <w:rsid w:val="00321549"/>
    <w:rsid w:val="00374F71"/>
    <w:rsid w:val="00383C8C"/>
    <w:rsid w:val="003958C3"/>
    <w:rsid w:val="00406BBF"/>
    <w:rsid w:val="004175E1"/>
    <w:rsid w:val="004B36CC"/>
    <w:rsid w:val="004C56D8"/>
    <w:rsid w:val="00511093"/>
    <w:rsid w:val="005B0BA7"/>
    <w:rsid w:val="005B194F"/>
    <w:rsid w:val="005B34BD"/>
    <w:rsid w:val="005E6727"/>
    <w:rsid w:val="005E6C24"/>
    <w:rsid w:val="00642CFC"/>
    <w:rsid w:val="00716FA0"/>
    <w:rsid w:val="00734242"/>
    <w:rsid w:val="00743B36"/>
    <w:rsid w:val="00754702"/>
    <w:rsid w:val="007B7A7E"/>
    <w:rsid w:val="007E5FD0"/>
    <w:rsid w:val="00830B5E"/>
    <w:rsid w:val="008475C6"/>
    <w:rsid w:val="00850ED8"/>
    <w:rsid w:val="008F14EF"/>
    <w:rsid w:val="0093228C"/>
    <w:rsid w:val="009C3059"/>
    <w:rsid w:val="00A64B4A"/>
    <w:rsid w:val="00AC2345"/>
    <w:rsid w:val="00AE32B3"/>
    <w:rsid w:val="00B62265"/>
    <w:rsid w:val="00C772A3"/>
    <w:rsid w:val="00C84573"/>
    <w:rsid w:val="00CA13BA"/>
    <w:rsid w:val="00CF6E3C"/>
    <w:rsid w:val="00D54243"/>
    <w:rsid w:val="00D70274"/>
    <w:rsid w:val="00E2029C"/>
    <w:rsid w:val="00E2430F"/>
    <w:rsid w:val="00E36F53"/>
    <w:rsid w:val="00EC49D6"/>
    <w:rsid w:val="00ED19E7"/>
    <w:rsid w:val="00F4705D"/>
    <w:rsid w:val="00F5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C14F"/>
  <w15:chartTrackingRefBased/>
  <w15:docId w15:val="{D332EB9E-0C50-4A2A-8DCD-5011C86B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58C3"/>
    <w:pPr>
      <w:spacing w:line="280" w:lineRule="atLeast"/>
    </w:pPr>
    <w:rPr>
      <w:rFonts w:ascii="Verdana" w:eastAsia="Times New Roman" w:hAnsi="Verdana"/>
      <w:kern w:val="0"/>
      <w:sz w:val="19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1F6FDB"/>
    <w:pPr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58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WKBild">
    <w:name w:val="NWK Bild"/>
    <w:basedOn w:val="Standard"/>
    <w:rsid w:val="00AE32B3"/>
    <w:pPr>
      <w:spacing w:before="120" w:line="0" w:lineRule="atLeast"/>
    </w:pPr>
    <w:rPr>
      <w:rFonts w:ascii="Open Sans" w:hAnsi="Open San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6FDB"/>
    <w:rPr>
      <w:rFonts w:ascii="Verdana" w:eastAsia="Times New Roman" w:hAnsi="Verdana"/>
      <w:kern w:val="0"/>
      <w:sz w:val="19"/>
      <w:lang w:eastAsia="de-DE"/>
      <w14:ligatures w14:val="none"/>
    </w:rPr>
  </w:style>
  <w:style w:type="paragraph" w:customStyle="1" w:styleId="NWKTitel">
    <w:name w:val="NWK Titel"/>
    <w:basedOn w:val="Standard"/>
    <w:link w:val="NWKTitelZchn"/>
    <w:autoRedefine/>
    <w:qFormat/>
    <w:rsid w:val="00F4705D"/>
    <w:pPr>
      <w:spacing w:line="240" w:lineRule="auto"/>
      <w:jc w:val="center"/>
    </w:pPr>
    <w:rPr>
      <w:b/>
      <w:bCs/>
      <w:sz w:val="24"/>
    </w:rPr>
  </w:style>
  <w:style w:type="character" w:customStyle="1" w:styleId="NWKTitelZchn">
    <w:name w:val="NWK Titel Zchn"/>
    <w:basedOn w:val="Absatz-Standardschriftart"/>
    <w:link w:val="NWKTitel"/>
    <w:rsid w:val="00F4705D"/>
    <w:rPr>
      <w:rFonts w:ascii="Verdana" w:eastAsia="Times New Roman" w:hAnsi="Verdana"/>
      <w:b/>
      <w:bCs/>
      <w:kern w:val="0"/>
      <w:sz w:val="24"/>
      <w:lang w:eastAsia="de-DE"/>
      <w14:ligatures w14:val="none"/>
    </w:rPr>
  </w:style>
  <w:style w:type="paragraph" w:customStyle="1" w:styleId="NWKAutoreninnen">
    <w:name w:val="NWK Autoren:innen"/>
    <w:basedOn w:val="Standard"/>
    <w:link w:val="NWKAutoreninnenZchn"/>
    <w:qFormat/>
    <w:rsid w:val="003958C3"/>
    <w:pPr>
      <w:spacing w:before="100" w:beforeAutospacing="1" w:after="100" w:afterAutospacing="1" w:line="360" w:lineRule="auto"/>
      <w:jc w:val="center"/>
    </w:pPr>
    <w:rPr>
      <w:rFonts w:ascii="Open Sans" w:hAnsi="Open Sans" w:cs="Open Sans"/>
      <w:sz w:val="20"/>
      <w:szCs w:val="19"/>
    </w:rPr>
  </w:style>
  <w:style w:type="character" w:customStyle="1" w:styleId="NWKAutoreninnenZchn">
    <w:name w:val="NWK Autoren:innen Zchn"/>
    <w:basedOn w:val="Absatz-Standardschriftart"/>
    <w:link w:val="NWKAutoreninnen"/>
    <w:rsid w:val="003958C3"/>
    <w:rPr>
      <w:rFonts w:ascii="Open Sans" w:eastAsia="Times New Roman" w:hAnsi="Open Sans" w:cs="Open Sans"/>
      <w:kern w:val="0"/>
      <w:szCs w:val="19"/>
      <w:lang w:eastAsia="de-DE"/>
      <w14:ligatures w14:val="none"/>
    </w:rPr>
  </w:style>
  <w:style w:type="paragraph" w:customStyle="1" w:styleId="NWKAbstractberschrift">
    <w:name w:val="NWK Abstract Überschrift"/>
    <w:basedOn w:val="Standard"/>
    <w:rsid w:val="003958C3"/>
    <w:rPr>
      <w:rFonts w:ascii="Open Sans" w:hAnsi="Open Sans"/>
      <w:b/>
      <w:bCs/>
    </w:rPr>
  </w:style>
  <w:style w:type="paragraph" w:customStyle="1" w:styleId="NWKberschrift1">
    <w:name w:val="NWK Überschrift 1"/>
    <w:basedOn w:val="berschrift1"/>
    <w:autoRedefine/>
    <w:qFormat/>
    <w:rsid w:val="00A64B4A"/>
    <w:pPr>
      <w:tabs>
        <w:tab w:val="left" w:pos="426"/>
      </w:tabs>
      <w:spacing w:before="200"/>
    </w:pPr>
    <w:rPr>
      <w:rFonts w:cs="Open Sans"/>
      <w:b/>
      <w:bCs/>
      <w:sz w:val="20"/>
    </w:rPr>
  </w:style>
  <w:style w:type="paragraph" w:customStyle="1" w:styleId="NWKAbstractText">
    <w:name w:val="NWK Abstract Text"/>
    <w:basedOn w:val="NWKAbstractberschrift"/>
    <w:qFormat/>
    <w:rsid w:val="00374F71"/>
    <w:rPr>
      <w:b w:val="0"/>
      <w:i/>
    </w:rPr>
  </w:style>
  <w:style w:type="paragraph" w:customStyle="1" w:styleId="NWKFlietext">
    <w:name w:val="NWK Fließtext"/>
    <w:basedOn w:val="Standard"/>
    <w:link w:val="NWKFlietextZchn"/>
    <w:qFormat/>
    <w:rsid w:val="003958C3"/>
    <w:pPr>
      <w:spacing w:before="240" w:line="276" w:lineRule="auto"/>
      <w:jc w:val="both"/>
    </w:pPr>
    <w:rPr>
      <w:rFonts w:ascii="Open Sans" w:hAnsi="Open Sans" w:cs="Open Sans"/>
      <w:szCs w:val="19"/>
    </w:rPr>
  </w:style>
  <w:style w:type="character" w:customStyle="1" w:styleId="NWKFlietextZchn">
    <w:name w:val="NWK Fließtext Zchn"/>
    <w:basedOn w:val="Absatz-Standardschriftart"/>
    <w:link w:val="NWKFlietext"/>
    <w:rsid w:val="003958C3"/>
    <w:rPr>
      <w:rFonts w:ascii="Open Sans" w:eastAsia="Times New Roman" w:hAnsi="Open Sans" w:cs="Open Sans"/>
      <w:kern w:val="0"/>
      <w:sz w:val="19"/>
      <w:szCs w:val="19"/>
      <w:lang w:eastAsia="de-DE"/>
      <w14:ligatures w14:val="none"/>
    </w:rPr>
  </w:style>
  <w:style w:type="paragraph" w:customStyle="1" w:styleId="NWK-Literaturverzeichnis">
    <w:name w:val="NWK - Literaturverzeichnis"/>
    <w:basedOn w:val="Standard"/>
    <w:link w:val="NWK-LiteraturverzeichnisZchn"/>
    <w:qFormat/>
    <w:rsid w:val="003958C3"/>
    <w:pPr>
      <w:widowControl w:val="0"/>
      <w:tabs>
        <w:tab w:val="left" w:pos="4536"/>
      </w:tabs>
      <w:snapToGrid w:val="0"/>
      <w:spacing w:before="240" w:line="276" w:lineRule="auto"/>
      <w:ind w:left="703" w:hanging="703"/>
      <w:contextualSpacing/>
      <w:jc w:val="both"/>
    </w:pPr>
    <w:rPr>
      <w:rFonts w:ascii="Open Sans" w:hAnsi="Open Sans"/>
    </w:rPr>
  </w:style>
  <w:style w:type="character" w:customStyle="1" w:styleId="NWK-LiteraturverzeichnisZchn">
    <w:name w:val="NWK - Literaturverzeichnis Zchn"/>
    <w:basedOn w:val="Absatz-Standardschriftart"/>
    <w:link w:val="NWK-Literaturverzeichnis"/>
    <w:rsid w:val="003958C3"/>
    <w:rPr>
      <w:rFonts w:ascii="Open Sans" w:eastAsia="Times New Roman" w:hAnsi="Open Sans"/>
      <w:kern w:val="0"/>
      <w:sz w:val="19"/>
      <w:lang w:eastAsia="de-DE"/>
      <w14:ligatures w14:val="none"/>
    </w:rPr>
  </w:style>
  <w:style w:type="paragraph" w:customStyle="1" w:styleId="NWKBildunter-undTabellenberschrift">
    <w:name w:val="NWK Bildunter- und Tabellenüberschrift"/>
    <w:basedOn w:val="NWKFlietext"/>
    <w:next w:val="NWKBild"/>
    <w:qFormat/>
    <w:rsid w:val="003958C3"/>
    <w:pPr>
      <w:spacing w:before="120" w:after="120"/>
    </w:pPr>
    <w:rPr>
      <w:i/>
      <w:iCs/>
      <w:sz w:val="16"/>
    </w:rPr>
  </w:style>
  <w:style w:type="paragraph" w:customStyle="1" w:styleId="NWKTextKontakt">
    <w:name w:val="NWK Text Kontakt"/>
    <w:basedOn w:val="NWKFlietext"/>
    <w:rsid w:val="003958C3"/>
    <w:pPr>
      <w:contextualSpacing/>
      <w:jc w:val="left"/>
    </w:pPr>
    <w:rPr>
      <w:rFonts w:cs="Times New Roman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58C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de-DE"/>
      <w14:ligatures w14:val="none"/>
    </w:rPr>
  </w:style>
  <w:style w:type="paragraph" w:styleId="berarbeitung">
    <w:name w:val="Revision"/>
    <w:hidden/>
    <w:uiPriority w:val="99"/>
    <w:semiHidden/>
    <w:rsid w:val="005E6727"/>
    <w:rPr>
      <w:rFonts w:ascii="Verdana" w:eastAsia="Times New Roman" w:hAnsi="Verdana"/>
      <w:kern w:val="0"/>
      <w:sz w:val="19"/>
      <w:lang w:eastAsia="de-DE"/>
      <w14:ligatures w14:val="non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61E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61E3"/>
    <w:rPr>
      <w:rFonts w:ascii="Verdana" w:eastAsia="Times New Roman" w:hAnsi="Verdana"/>
      <w:kern w:val="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61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61E3"/>
    <w:rPr>
      <w:rFonts w:ascii="Verdana" w:eastAsia="Times New Roman" w:hAnsi="Verdana"/>
      <w:b/>
      <w:bCs/>
      <w:kern w:val="0"/>
      <w:lang w:eastAsia="de-DE"/>
      <w14:ligatures w14:val="none"/>
    </w:rPr>
  </w:style>
  <w:style w:type="character" w:styleId="Kommentarzeichen">
    <w:name w:val="annotation reference"/>
    <w:basedOn w:val="Absatz-Standardschriftart"/>
    <w:semiHidden/>
    <w:unhideWhenUsed/>
    <w:rsid w:val="00CF6E3C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E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E3C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rdner_PFWE\NWK%202025\NWK2024@Mittweida_Infos_etc\Template_NWK_202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Template_NWK_2024.dotx</Template>
  <TotalTime>0</TotalTime>
  <Pages>2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Mittweida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Löffler</dc:creator>
  <cp:keywords/>
  <dc:description/>
  <cp:lastModifiedBy>Maria Löffler</cp:lastModifiedBy>
  <cp:revision>7</cp:revision>
  <cp:lastPrinted>2024-01-22T06:34:00Z</cp:lastPrinted>
  <dcterms:created xsi:type="dcterms:W3CDTF">2024-12-04T18:57:00Z</dcterms:created>
  <dcterms:modified xsi:type="dcterms:W3CDTF">2024-12-09T11:30:00Z</dcterms:modified>
</cp:coreProperties>
</file>